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A6E6E" w:rsidP="34755388" w:rsidRDefault="00FD319A" w14:paraId="5BE47F63" w14:textId="366B65AE">
      <w:pPr>
        <w:jc w:val="right"/>
        <w:rPr>
          <w:rFonts w:ascii="Calibri" w:hAnsi="Calibri" w:cs="Calibri" w:asciiTheme="minorAscii" w:hAnsiTheme="minorAscii" w:cstheme="minorAscii"/>
        </w:rPr>
      </w:pPr>
      <w:r w:rsidRPr="34755388" w:rsidR="00FD319A">
        <w:rPr>
          <w:rFonts w:ascii="Calibri" w:hAnsi="Calibri" w:cs="Calibri" w:asciiTheme="minorAscii" w:hAnsiTheme="minorAscii" w:cstheme="minorAscii"/>
        </w:rPr>
        <w:t>2</w:t>
      </w:r>
      <w:r w:rsidRPr="34755388" w:rsidR="1F198422">
        <w:rPr>
          <w:rFonts w:ascii="Calibri" w:hAnsi="Calibri" w:cs="Calibri" w:asciiTheme="minorAscii" w:hAnsiTheme="minorAscii" w:cstheme="minorAscii"/>
        </w:rPr>
        <w:t>3</w:t>
      </w:r>
      <w:r w:rsidRPr="34755388" w:rsidR="1F198422">
        <w:rPr>
          <w:rFonts w:ascii="Calibri" w:hAnsi="Calibri" w:cs="Calibri" w:asciiTheme="minorAscii" w:hAnsiTheme="minorAscii" w:cstheme="minorAscii"/>
          <w:vertAlign w:val="superscript"/>
        </w:rPr>
        <w:t>rd</w:t>
      </w:r>
      <w:r w:rsidRPr="34755388" w:rsidR="1F198422">
        <w:rPr>
          <w:rFonts w:ascii="Calibri" w:hAnsi="Calibri" w:cs="Calibri" w:asciiTheme="minorAscii" w:hAnsiTheme="minorAscii" w:cstheme="minorAscii"/>
        </w:rPr>
        <w:t xml:space="preserve"> </w:t>
      </w:r>
      <w:r w:rsidRPr="34755388" w:rsidR="00B764FA">
        <w:rPr>
          <w:rFonts w:ascii="Calibri" w:hAnsi="Calibri" w:cs="Calibri" w:asciiTheme="minorAscii" w:hAnsiTheme="minorAscii" w:cstheme="minorAscii"/>
        </w:rPr>
        <w:t>October</w:t>
      </w:r>
      <w:r w:rsidRPr="34755388" w:rsidR="00536BDD">
        <w:rPr>
          <w:rFonts w:ascii="Calibri" w:hAnsi="Calibri" w:cs="Calibri" w:asciiTheme="minorAscii" w:hAnsiTheme="minorAscii" w:cstheme="minorAscii"/>
        </w:rPr>
        <w:t xml:space="preserve"> 202</w:t>
      </w:r>
      <w:r w:rsidRPr="34755388" w:rsidR="00B764FA">
        <w:rPr>
          <w:rFonts w:ascii="Calibri" w:hAnsi="Calibri" w:cs="Calibri" w:asciiTheme="minorAscii" w:hAnsiTheme="minorAscii" w:cstheme="minorAscii"/>
        </w:rPr>
        <w:t>4</w:t>
      </w:r>
    </w:p>
    <w:p w:rsidR="006319E1" w:rsidP="000A6E6E" w:rsidRDefault="006319E1" w14:paraId="67F7EC6D" w14:textId="77777777">
      <w:pPr>
        <w:jc w:val="right"/>
        <w:rPr>
          <w:rFonts w:asciiTheme="minorHAnsi" w:hAnsiTheme="minorHAnsi" w:cstheme="minorHAnsi"/>
        </w:rPr>
      </w:pPr>
    </w:p>
    <w:p w:rsidR="006319E1" w:rsidP="000A6E6E" w:rsidRDefault="006319E1" w14:paraId="0DCE9D3A" w14:textId="77777777">
      <w:pPr>
        <w:jc w:val="right"/>
        <w:rPr>
          <w:rFonts w:asciiTheme="minorHAnsi" w:hAnsiTheme="minorHAnsi" w:cstheme="minorHAnsi"/>
        </w:rPr>
      </w:pPr>
    </w:p>
    <w:p w:rsidR="006319E1" w:rsidP="006319E1" w:rsidRDefault="006319E1" w14:paraId="4A726EF8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34755388" w:rsidR="006319E1">
        <w:rPr>
          <w:rFonts w:ascii="Segoe UI" w:hAnsi="Segoe UI" w:cs="Segoe UI"/>
          <w:color w:val="201F1E"/>
          <w:sz w:val="23"/>
          <w:szCs w:val="23"/>
        </w:rPr>
        <w:t>Dear Parents and Carers,</w:t>
      </w:r>
    </w:p>
    <w:p w:rsidR="006319E1" w:rsidP="006319E1" w:rsidRDefault="006319E1" w14:paraId="6B3AC7B7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34755388" w:rsidRDefault="006319E1" w14:paraId="490CB330" w14:textId="7345BB09">
      <w:pPr>
        <w:shd w:val="clear" w:color="auto" w:fill="FFFFFF" w:themeFill="background1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During 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>the month of November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>, we remember all those who have served our count</w:t>
      </w:r>
      <w:r w:rsidRPr="34755388" w:rsidR="00991273">
        <w:rPr>
          <w:rFonts w:ascii="Segoe UI" w:hAnsi="Segoe UI" w:cs="Segoe UI"/>
          <w:color w:val="201F1E"/>
          <w:sz w:val="23"/>
          <w:szCs w:val="23"/>
        </w:rPr>
        <w:t>r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y in the line of duty. </w:t>
      </w:r>
      <w:r w:rsidRPr="34755388" w:rsidR="5C7E4441">
        <w:rPr>
          <w:rFonts w:ascii="Segoe UI" w:hAnsi="Segoe UI" w:cs="Segoe UI"/>
          <w:color w:val="201F1E"/>
          <w:sz w:val="23"/>
          <w:szCs w:val="23"/>
        </w:rPr>
        <w:t>On Monday 11</w:t>
      </w:r>
      <w:r w:rsidRPr="34755388" w:rsidR="5C7E4441">
        <w:rPr>
          <w:rFonts w:ascii="Segoe UI" w:hAnsi="Segoe UI" w:cs="Segoe UI"/>
          <w:color w:val="201F1E"/>
          <w:sz w:val="23"/>
          <w:szCs w:val="23"/>
          <w:vertAlign w:val="superscript"/>
        </w:rPr>
        <w:t>th</w:t>
      </w:r>
      <w:r w:rsidRPr="34755388" w:rsidR="5C7E4441">
        <w:rPr>
          <w:rFonts w:ascii="Segoe UI" w:hAnsi="Segoe UI" w:cs="Segoe UI"/>
          <w:color w:val="201F1E"/>
          <w:sz w:val="23"/>
          <w:szCs w:val="23"/>
        </w:rPr>
        <w:t xml:space="preserve"> November</w:t>
      </w:r>
      <w:r w:rsidRPr="34755388" w:rsidR="00886E13">
        <w:rPr>
          <w:rFonts w:ascii="Segoe UI" w:hAnsi="Segoe UI" w:cs="Segoe UI"/>
          <w:color w:val="201F1E"/>
          <w:sz w:val="23"/>
          <w:szCs w:val="23"/>
        </w:rPr>
        <w:t xml:space="preserve"> at 10:45am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 we will be having our </w:t>
      </w:r>
      <w:r w:rsidRPr="34755388" w:rsidR="05C4B7A1">
        <w:rPr>
          <w:rFonts w:ascii="Segoe UI" w:hAnsi="Segoe UI" w:cs="Segoe UI"/>
          <w:color w:val="201F1E"/>
          <w:sz w:val="23"/>
          <w:szCs w:val="23"/>
        </w:rPr>
        <w:t>in-school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 Remembrance Day service with Fr</w:t>
      </w:r>
      <w:r w:rsidRPr="34755388" w:rsidR="006A221E">
        <w:rPr>
          <w:rFonts w:ascii="Segoe UI" w:hAnsi="Segoe UI" w:cs="Segoe UI"/>
          <w:color w:val="201F1E"/>
          <w:sz w:val="23"/>
          <w:szCs w:val="23"/>
        </w:rPr>
        <w:t xml:space="preserve"> Clement</w:t>
      </w:r>
      <w:r w:rsidRPr="34755388" w:rsidR="00886E13">
        <w:rPr>
          <w:rFonts w:ascii="Segoe UI" w:hAnsi="Segoe UI" w:cs="Segoe UI"/>
          <w:color w:val="201F1E"/>
          <w:sz w:val="23"/>
          <w:szCs w:val="23"/>
        </w:rPr>
        <w:t xml:space="preserve"> which parents and families are welcome to attend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>. </w:t>
      </w:r>
    </w:p>
    <w:p w:rsidR="006319E1" w:rsidP="34755388" w:rsidRDefault="006319E1" w14:paraId="328006B5" w14:textId="59F2016C">
      <w:pPr>
        <w:shd w:val="clear" w:color="auto" w:fill="FFFFFF" w:themeFill="background1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 </w:t>
      </w:r>
    </w:p>
    <w:p w:rsidR="006319E1" w:rsidP="006319E1" w:rsidRDefault="006319E1" w14:paraId="748E27BD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To help raise awareness of this important day we are asking children and their families to decorate a poppy template at home, you may also want to write a prayer or reflection on it as a family. Please find the template </w:t>
      </w:r>
      <w:r w:rsidR="00DD7367">
        <w:rPr>
          <w:rFonts w:ascii="Segoe UI" w:hAnsi="Segoe UI" w:cs="Segoe UI"/>
          <w:color w:val="201F1E"/>
          <w:sz w:val="23"/>
          <w:szCs w:val="23"/>
        </w:rPr>
        <w:t>attached</w:t>
      </w:r>
      <w:r>
        <w:rPr>
          <w:rFonts w:ascii="Segoe UI" w:hAnsi="Segoe UI" w:cs="Segoe UI"/>
          <w:color w:val="201F1E"/>
          <w:sz w:val="23"/>
          <w:szCs w:val="23"/>
        </w:rPr>
        <w:t>.</w:t>
      </w:r>
      <w:r w:rsidR="00DD7367">
        <w:rPr>
          <w:rFonts w:ascii="Segoe UI" w:hAnsi="Segoe UI" w:cs="Segoe UI"/>
          <w:color w:val="201F1E"/>
          <w:sz w:val="23"/>
          <w:szCs w:val="23"/>
        </w:rPr>
        <w:t xml:space="preserve"> Children will also be given a paper copy to bring home.</w:t>
      </w:r>
    </w:p>
    <w:p w:rsidR="006319E1" w:rsidP="006319E1" w:rsidRDefault="006319E1" w14:paraId="0C9783A3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34755388" w:rsidRDefault="00F4194E" w14:paraId="74C361F9" w14:textId="5B859C5D">
      <w:pPr>
        <w:shd w:val="clear" w:color="auto" w:fill="FFFFFF" w:themeFill="background1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34755388" w:rsidR="00F4194E">
        <w:rPr>
          <w:rFonts w:ascii="Segoe UI" w:hAnsi="Segoe UI" w:cs="Segoe UI"/>
          <w:color w:val="201F1E"/>
          <w:sz w:val="23"/>
          <w:szCs w:val="23"/>
        </w:rPr>
        <w:t>If you would like to take part</w:t>
      </w:r>
      <w:r w:rsidRPr="34755388" w:rsidR="000311F6">
        <w:rPr>
          <w:rFonts w:ascii="Segoe UI" w:hAnsi="Segoe UI" w:cs="Segoe UI"/>
          <w:color w:val="201F1E"/>
          <w:sz w:val="23"/>
          <w:szCs w:val="23"/>
        </w:rPr>
        <w:t>,</w:t>
      </w:r>
      <w:r w:rsidRPr="34755388" w:rsidR="00F4194E">
        <w:rPr>
          <w:rFonts w:ascii="Segoe UI" w:hAnsi="Segoe UI" w:cs="Segoe UI"/>
          <w:color w:val="201F1E"/>
          <w:sz w:val="23"/>
          <w:szCs w:val="23"/>
        </w:rPr>
        <w:t xml:space="preserve"> then p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lease send this back to school by </w:t>
      </w:r>
      <w:r w:rsidRPr="34755388" w:rsidR="006A221E">
        <w:rPr>
          <w:rFonts w:ascii="Segoe UI" w:hAnsi="Segoe UI" w:cs="Segoe UI"/>
          <w:b w:val="1"/>
          <w:bCs w:val="1"/>
          <w:color w:val="201F1E"/>
          <w:sz w:val="23"/>
          <w:szCs w:val="23"/>
        </w:rPr>
        <w:t>Tuesday</w:t>
      </w:r>
      <w:r w:rsidRPr="34755388" w:rsidR="006319E1">
        <w:rPr>
          <w:rFonts w:ascii="Segoe UI" w:hAnsi="Segoe UI" w:cs="Segoe UI"/>
          <w:b w:val="1"/>
          <w:bCs w:val="1"/>
          <w:color w:val="201F1E"/>
          <w:sz w:val="23"/>
          <w:szCs w:val="23"/>
        </w:rPr>
        <w:t xml:space="preserve"> </w:t>
      </w:r>
      <w:r w:rsidRPr="34755388" w:rsidR="709EAA16">
        <w:rPr>
          <w:rFonts w:ascii="Segoe UI" w:hAnsi="Segoe UI" w:cs="Segoe UI"/>
          <w:b w:val="1"/>
          <w:bCs w:val="1"/>
          <w:color w:val="201F1E"/>
          <w:sz w:val="23"/>
          <w:szCs w:val="23"/>
        </w:rPr>
        <w:t>5</w:t>
      </w:r>
      <w:r w:rsidRPr="34755388" w:rsidR="006319E1">
        <w:rPr>
          <w:rFonts w:ascii="Segoe UI" w:hAnsi="Segoe UI" w:cs="Segoe UI"/>
          <w:b w:val="1"/>
          <w:bCs w:val="1"/>
          <w:color w:val="201F1E"/>
          <w:sz w:val="23"/>
          <w:szCs w:val="23"/>
          <w:vertAlign w:val="superscript"/>
        </w:rPr>
        <w:t>th</w:t>
      </w:r>
      <w:r w:rsidRPr="34755388" w:rsidR="006319E1">
        <w:rPr>
          <w:rFonts w:ascii="Segoe UI" w:hAnsi="Segoe UI" w:cs="Segoe UI"/>
          <w:b w:val="1"/>
          <w:bCs w:val="1"/>
          <w:color w:val="201F1E"/>
          <w:sz w:val="23"/>
          <w:szCs w:val="23"/>
        </w:rPr>
        <w:t xml:space="preserve"> November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>. We will then laminate these and display them around school to ma</w:t>
      </w:r>
      <w:r w:rsidRPr="34755388" w:rsidR="00DD7367">
        <w:rPr>
          <w:rFonts w:ascii="Segoe UI" w:hAnsi="Segoe UI" w:cs="Segoe UI"/>
          <w:color w:val="201F1E"/>
          <w:sz w:val="23"/>
          <w:szCs w:val="23"/>
        </w:rPr>
        <w:t>r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k Remembrance Day. Please only use either pencil, 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>pens</w:t>
      </w:r>
      <w:r w:rsidRPr="34755388" w:rsidR="006319E1">
        <w:rPr>
          <w:rFonts w:ascii="Segoe UI" w:hAnsi="Segoe UI" w:cs="Segoe UI"/>
          <w:color w:val="201F1E"/>
          <w:sz w:val="23"/>
          <w:szCs w:val="23"/>
        </w:rPr>
        <w:t xml:space="preserve"> or crayons - no paint or sticking, as they will not be able to go through the laminator. </w:t>
      </w:r>
    </w:p>
    <w:p w:rsidR="34755388" w:rsidP="34755388" w:rsidRDefault="34755388" w14:paraId="6D294D4D" w14:textId="7D29B95E">
      <w:pPr>
        <w:shd w:val="clear" w:color="auto" w:fill="FFFFFF" w:themeFill="background1"/>
        <w:rPr>
          <w:rFonts w:ascii="Segoe UI" w:hAnsi="Segoe UI" w:cs="Segoe UI"/>
          <w:color w:val="201F1E"/>
          <w:sz w:val="23"/>
          <w:szCs w:val="23"/>
        </w:rPr>
      </w:pPr>
    </w:p>
    <w:p w:rsidR="303236C2" w:rsidP="34755388" w:rsidRDefault="303236C2" w14:paraId="4491ED04" w14:textId="1FD6C3F4">
      <w:pPr>
        <w:shd w:val="clear" w:color="auto" w:fill="FFFFFF" w:themeFill="background1"/>
        <w:rPr>
          <w:rFonts w:ascii="Segoe UI" w:hAnsi="Segoe UI" w:cs="Segoe UI"/>
          <w:color w:val="201F1E"/>
          <w:sz w:val="23"/>
          <w:szCs w:val="23"/>
        </w:rPr>
      </w:pPr>
      <w:r w:rsidRPr="34755388" w:rsidR="303236C2">
        <w:rPr>
          <w:rFonts w:ascii="Segoe UI" w:hAnsi="Segoe UI" w:cs="Segoe UI"/>
          <w:color w:val="201F1E"/>
          <w:sz w:val="23"/>
          <w:szCs w:val="23"/>
        </w:rPr>
        <w:t xml:space="preserve">We will also be supporting the Poppy Appeal from the Royal British Legion. Poppy badges and other items will be available to </w:t>
      </w:r>
      <w:r w:rsidRPr="34755388" w:rsidR="303236C2">
        <w:rPr>
          <w:rFonts w:ascii="Segoe UI" w:hAnsi="Segoe UI" w:cs="Segoe UI"/>
          <w:color w:val="201F1E"/>
          <w:sz w:val="23"/>
          <w:szCs w:val="23"/>
        </w:rPr>
        <w:t>purchase</w:t>
      </w:r>
      <w:r w:rsidRPr="34755388" w:rsidR="303236C2">
        <w:rPr>
          <w:rFonts w:ascii="Segoe UI" w:hAnsi="Segoe UI" w:cs="Segoe UI"/>
          <w:color w:val="201F1E"/>
          <w:sz w:val="23"/>
          <w:szCs w:val="23"/>
        </w:rPr>
        <w:t xml:space="preserve"> during November. School Comms will be sent with a price list and further </w:t>
      </w:r>
      <w:r w:rsidRPr="34755388" w:rsidR="3B5C7D59">
        <w:rPr>
          <w:rFonts w:ascii="Segoe UI" w:hAnsi="Segoe UI" w:cs="Segoe UI"/>
          <w:color w:val="201F1E"/>
          <w:sz w:val="23"/>
          <w:szCs w:val="23"/>
        </w:rPr>
        <w:t>information</w:t>
      </w:r>
      <w:r w:rsidRPr="34755388" w:rsidR="303236C2">
        <w:rPr>
          <w:rFonts w:ascii="Segoe UI" w:hAnsi="Segoe UI" w:cs="Segoe UI"/>
          <w:color w:val="201F1E"/>
          <w:sz w:val="23"/>
          <w:szCs w:val="23"/>
        </w:rPr>
        <w:t xml:space="preserve">. </w:t>
      </w:r>
    </w:p>
    <w:p w:rsidR="006319E1" w:rsidP="006319E1" w:rsidRDefault="006319E1" w14:paraId="3C26C29D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006319E1" w:rsidRDefault="006319E1" w14:paraId="3604C645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34755388" w:rsidR="006319E1">
        <w:rPr>
          <w:rFonts w:ascii="Segoe UI" w:hAnsi="Segoe UI" w:cs="Segoe UI"/>
          <w:color w:val="201F1E"/>
          <w:sz w:val="23"/>
          <w:szCs w:val="23"/>
        </w:rPr>
        <w:t>We hope you can join us in marking this special time of the year. </w:t>
      </w:r>
    </w:p>
    <w:p w:rsidR="006319E1" w:rsidP="006319E1" w:rsidRDefault="006319E1" w14:paraId="0CB806D2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006319E1" w:rsidRDefault="006319E1" w14:paraId="0AEA5A5E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Kind regards,</w:t>
      </w:r>
    </w:p>
    <w:p w:rsidR="006319E1" w:rsidP="006319E1" w:rsidRDefault="006319E1" w14:paraId="5B9984D7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006319E1" w:rsidRDefault="006319E1" w14:paraId="2B8A0AE4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="006319E1">
        <w:drawing>
          <wp:inline wp14:editId="3DE57DA7" wp14:anchorId="4DA0A0D8">
            <wp:extent cx="1015857" cy="266700"/>
            <wp:effectExtent l="0" t="0" r="0" b="0"/>
            <wp:docPr id="12" name="Picture 1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"/>
                    <pic:cNvPicPr/>
                  </pic:nvPicPr>
                  <pic:blipFill>
                    <a:blip r:embed="R78a150e074cd4a6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585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9E1" w:rsidP="006319E1" w:rsidRDefault="006319E1" w14:paraId="034C2EAB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Mrs Worton-Geer</w:t>
      </w:r>
    </w:p>
    <w:p w:rsidR="006319E1" w:rsidP="006319E1" w:rsidRDefault="006319E1" w14:paraId="1CA716B6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Headteacher</w:t>
      </w:r>
    </w:p>
    <w:p w:rsidR="006319E1" w:rsidP="006319E1" w:rsidRDefault="006319E1" w14:paraId="511F0DA0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006319E1" w:rsidRDefault="006319E1" w14:paraId="2F5A84E0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1DD11A63" wp14:editId="79EE0122">
            <wp:extent cx="6023763" cy="8258175"/>
            <wp:effectExtent l="0" t="0" r="0" b="0"/>
            <wp:docPr id="3" name="Picture 3" descr="Image result for popp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ppy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3"/>
                    <a:stretch/>
                  </pic:blipFill>
                  <pic:spPr bwMode="auto">
                    <a:xfrm>
                      <a:off x="0" y="0"/>
                      <a:ext cx="6058489" cy="83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9E1" w:rsidP="006319E1" w:rsidRDefault="006319E1" w14:paraId="3EA83F5F" w14:textId="7777777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:rsidR="006319E1" w:rsidP="000A6E6E" w:rsidRDefault="006319E1" w14:paraId="5793E99D" w14:textId="77777777">
      <w:pPr>
        <w:jc w:val="right"/>
        <w:rPr>
          <w:rFonts w:asciiTheme="minorHAnsi" w:hAnsiTheme="minorHAnsi" w:cstheme="minorHAnsi"/>
        </w:rPr>
      </w:pPr>
    </w:p>
    <w:sectPr w:rsidR="006319E1" w:rsidSect="000D00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962" w:right="1134" w:bottom="312" w:left="1134" w:header="425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2EF5" w:rsidRDefault="00722EF5" w14:paraId="444A29E6" w14:textId="77777777">
      <w:r>
        <w:separator/>
      </w:r>
    </w:p>
  </w:endnote>
  <w:endnote w:type="continuationSeparator" w:id="0">
    <w:p w:rsidR="00722EF5" w:rsidRDefault="00722EF5" w14:paraId="78895E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023" w:rsidRDefault="000D0023" w14:paraId="409BE1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023" w:rsidRDefault="000D0023" w14:paraId="7A067CC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773" w:type="dxa"/>
      <w:tblInd w:w="-176" w:type="dxa"/>
      <w:tblLayout w:type="fixed"/>
      <w:tblLook w:val="01E0" w:firstRow="1" w:lastRow="1" w:firstColumn="1" w:lastColumn="1" w:noHBand="0" w:noVBand="0"/>
    </w:tblPr>
    <w:tblGrid>
      <w:gridCol w:w="10773"/>
    </w:tblGrid>
    <w:tr w:rsidR="00DC717E" w:rsidTr="00095927" w14:paraId="6CA49C03" w14:textId="77777777">
      <w:tc>
        <w:tcPr>
          <w:tcW w:w="10773" w:type="dxa"/>
          <w:shd w:val="clear" w:color="auto" w:fill="auto"/>
        </w:tcPr>
        <w:p w:rsidRPr="00C74A84" w:rsidR="00DC717E" w:rsidP="00C6295C" w:rsidRDefault="00B63B6D" w14:paraId="3E713B42" w14:textId="7777777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Park Lane, Cheshunt, EN7 6LR</w:t>
          </w:r>
        </w:p>
        <w:p w:rsidR="00DC717E" w:rsidP="00095927" w:rsidRDefault="00331034" w14:paraId="18FB3237" w14:textId="77777777">
          <w:pPr>
            <w:ind w:right="601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C74A84">
            <w:rPr>
              <w:rFonts w:asciiTheme="minorHAnsi" w:hAnsiTheme="minorHAnsi" w:cstheme="minorHAnsi"/>
              <w:b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814912" behindDoc="0" locked="0" layoutInCell="1" allowOverlap="1" wp14:anchorId="7F96AAB3" wp14:editId="521F9D3F">
                    <wp:simplePos x="0" y="0"/>
                    <wp:positionH relativeFrom="column">
                      <wp:posOffset>4620895</wp:posOffset>
                    </wp:positionH>
                    <wp:positionV relativeFrom="paragraph">
                      <wp:posOffset>330200</wp:posOffset>
                    </wp:positionV>
                    <wp:extent cx="857250" cy="876300"/>
                    <wp:effectExtent l="0" t="0" r="0" b="0"/>
                    <wp:wrapSquare wrapText="bothSides"/>
                    <wp:docPr id="19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57250" cy="876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79A9" w:rsidP="007F79A9" w:rsidRDefault="007F79A9" w14:paraId="37D1F25B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F96AAB3">
                    <v:stroke joinstyle="miter"/>
                    <v:path gradientshapeok="t" o:connecttype="rect"/>
                  </v:shapetype>
                  <v:shape id="_x0000_s1028" style="position:absolute;left:0;text-align:left;margin-left:363.85pt;margin-top:26pt;width:67.5pt;height:69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fCDwIAAPw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">
                    <v:textbox>
                      <w:txbxContent>
                        <w:p w:rsidR="007F79A9" w:rsidP="007F79A9" w:rsidRDefault="007F79A9" w14:paraId="37D1F25B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74A84" w:rsidR="00D64091">
            <w:rPr>
              <w:rFonts w:asciiTheme="minorHAnsi" w:hAnsiTheme="minorHAnsi" w:cstheme="minorHAnsi"/>
              <w:b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5FDE9829" wp14:editId="798052FA">
                    <wp:simplePos x="0" y="0"/>
                    <wp:positionH relativeFrom="column">
                      <wp:posOffset>5287645</wp:posOffset>
                    </wp:positionH>
                    <wp:positionV relativeFrom="paragraph">
                      <wp:posOffset>274955</wp:posOffset>
                    </wp:positionV>
                    <wp:extent cx="857250" cy="723900"/>
                    <wp:effectExtent l="0" t="0" r="0" b="0"/>
                    <wp:wrapSquare wrapText="bothSides"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5725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4274" w:rsidP="00D84274" w:rsidRDefault="001034B2" w14:paraId="14C1FDDF" w14:textId="77777777">
                                <w:r w:rsidRPr="009B42CF">
                                  <w:rPr>
                                    <w:rFonts w:cs="Arial"/>
                                    <w:noProof/>
                                  </w:rPr>
                                  <w:drawing>
                                    <wp:inline distT="0" distB="0" distL="0" distR="0" wp14:anchorId="0FA0FAE0" wp14:editId="2DC51D72">
                                      <wp:extent cx="1103910" cy="643890"/>
                                      <wp:effectExtent l="0" t="0" r="1270" b="3810"/>
                                      <wp:docPr id="9" name="Picture 9" descr="Description: G:\Ofsted\2016 2017\JPEG\Ofsted_Good_GP_Colour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Description: G:\Ofsted\2016 2017\JPEG\Ofsted_Good_GP_Colour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3910" cy="643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9" style="position:absolute;left:0;text-align:left;margin-left:416.35pt;margin-top:21.65pt;width:67.5pt;height:57pt;z-index:2517114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" w14:anchorId="5FDE9829">
                    <v:textbox>
                      <w:txbxContent>
                        <w:p w:rsidR="00D84274" w:rsidP="00D84274" w:rsidRDefault="001034B2" w14:paraId="14C1FDDF" w14:textId="77777777">
                          <w:r w:rsidRPr="009B42CF">
                            <w:rPr>
                              <w:rFonts w:cs="Arial"/>
                              <w:noProof/>
                            </w:rPr>
                            <w:drawing>
                              <wp:inline distT="0" distB="0" distL="0" distR="0" wp14:anchorId="0FA0FAE0" wp14:editId="2DC51D72">
                                <wp:extent cx="1103910" cy="643890"/>
                                <wp:effectExtent l="0" t="0" r="1270" b="3810"/>
                                <wp:docPr id="9" name="Picture 9" descr="Description: G:\Ofsted\2016 2017\JPEG\Ofsted_Good_GP_Colou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escription: G:\Ofsted\2016 2017\JPEG\Ofsted_Good_GP_Colou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3910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562CC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573248" behindDoc="0" locked="0" layoutInCell="1" allowOverlap="1" wp14:anchorId="0934A38F" wp14:editId="43735175">
                    <wp:simplePos x="0" y="0"/>
                    <wp:positionH relativeFrom="column">
                      <wp:posOffset>-78105</wp:posOffset>
                    </wp:positionH>
                    <wp:positionV relativeFrom="paragraph">
                      <wp:posOffset>365760</wp:posOffset>
                    </wp:positionV>
                    <wp:extent cx="1362075" cy="1404620"/>
                    <wp:effectExtent l="0" t="0" r="952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620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4A84" w:rsidRDefault="001034B2" w14:paraId="6F66D417" w14:textId="77777777">
                                <w:r w:rsidRPr="00650F60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7E076F7C" wp14:editId="7E4CD66A">
                                      <wp:extent cx="952500" cy="800100"/>
                                      <wp:effectExtent l="0" t="0" r="2540" b="6350"/>
                                      <wp:docPr id="10" name="Picture 10" descr="30_free_hours_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 descr="30_free_hours_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0" style="position:absolute;left:0;text-align:left;margin-left:-6.15pt;margin-top:28.8pt;width:107.25pt;height:110.6pt;z-index: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" w14:anchorId="0934A38F">
                    <v:textbox style="mso-fit-shape-to-text:t">
                      <w:txbxContent>
                        <w:p w:rsidR="00C74A84" w:rsidRDefault="001034B2" w14:paraId="6F66D417" w14:textId="77777777">
                          <w:r w:rsidRPr="00650F60">
                            <w:rPr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7E076F7C" wp14:editId="7E4CD66A">
                                <wp:extent cx="952500" cy="800100"/>
                                <wp:effectExtent l="0" t="0" r="2540" b="6350"/>
                                <wp:docPr id="10" name="Picture 10" descr="30_free_hours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 descr="30_free_hours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63B6D">
            <w:rPr>
              <w:rFonts w:asciiTheme="minorHAnsi" w:hAnsiTheme="minorHAnsi" w:cstheme="minorHAnsi"/>
              <w:b/>
              <w:sz w:val="28"/>
              <w:szCs w:val="28"/>
            </w:rPr>
            <w:t>Tel: 01992 635060</w:t>
          </w:r>
          <w:r w:rsidR="00095927">
            <w:rPr>
              <w:rFonts w:asciiTheme="minorHAnsi" w:hAnsiTheme="minorHAnsi" w:cstheme="minorHAnsi"/>
              <w:b/>
              <w:sz w:val="28"/>
              <w:szCs w:val="28"/>
            </w:rPr>
            <w:t>/</w:t>
          </w:r>
          <w:r w:rsidR="00B00A57">
            <w:rPr>
              <w:rFonts w:asciiTheme="minorHAnsi" w:hAnsiTheme="minorHAnsi" w:cstheme="minorHAnsi"/>
              <w:b/>
              <w:sz w:val="28"/>
              <w:szCs w:val="28"/>
            </w:rPr>
            <w:t xml:space="preserve"> Email: </w:t>
          </w:r>
          <w:hyperlink w:history="1" r:id="rId3">
            <w:r w:rsidRPr="000D0023" w:rsidR="000D0023">
              <w:rPr>
                <w:rStyle w:val="Hyperlink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admin@stpauls373.herts.sch.uk</w:t>
            </w:r>
          </w:hyperlink>
        </w:p>
        <w:p w:rsidRPr="000D0023" w:rsidR="000D0023" w:rsidP="00095927" w:rsidRDefault="000D0023" w14:paraId="56E364F3" w14:textId="77777777">
          <w:pPr>
            <w:ind w:right="601"/>
            <w:jc w:val="center"/>
            <w:rPr>
              <w:b/>
            </w:rPr>
          </w:pPr>
          <w:r>
            <w:t xml:space="preserve">                  </w:t>
          </w:r>
          <w:r w:rsidRPr="000D0023">
            <w:rPr>
              <w:b/>
            </w:rPr>
            <w:t>http://stpauls.herts.dbprimary.com</w:t>
          </w:r>
        </w:p>
      </w:tc>
    </w:tr>
  </w:tbl>
  <w:p w:rsidR="00DC717E" w:rsidP="00095927" w:rsidRDefault="00DC717E" w14:paraId="020201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2EF5" w:rsidRDefault="00722EF5" w14:paraId="32AE485C" w14:textId="77777777">
      <w:r>
        <w:separator/>
      </w:r>
    </w:p>
  </w:footnote>
  <w:footnote w:type="continuationSeparator" w:id="0">
    <w:p w:rsidR="00722EF5" w:rsidRDefault="00722EF5" w14:paraId="16BAF2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023" w:rsidRDefault="000D0023" w14:paraId="2E7DE9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023" w:rsidRDefault="000D0023" w14:paraId="01C56BB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C74A84" w:rsidR="00DC717E" w:rsidP="00797194" w:rsidRDefault="00BE7363" w14:paraId="6DDA29C8" w14:textId="77777777">
    <w:pPr>
      <w:ind w:left="-142" w:right="-143"/>
      <w:jc w:val="center"/>
      <w:rPr>
        <w:rFonts w:asciiTheme="minorHAnsi" w:hAnsiTheme="minorHAnsi" w:cstheme="minorHAnsi"/>
        <w:b/>
        <w:sz w:val="36"/>
        <w:szCs w:val="36"/>
      </w:rPr>
    </w:pPr>
    <w:r w:rsidRPr="00C74A84">
      <w:rPr>
        <w:rFonts w:asciiTheme="minorHAnsi" w:hAnsiTheme="minorHAnsi" w:cstheme="minorHAnsi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5892181" wp14:editId="58D74268">
              <wp:simplePos x="0" y="0"/>
              <wp:positionH relativeFrom="column">
                <wp:posOffset>-129540</wp:posOffset>
              </wp:positionH>
              <wp:positionV relativeFrom="paragraph">
                <wp:posOffset>-60325</wp:posOffset>
              </wp:positionV>
              <wp:extent cx="1066800" cy="1189355"/>
              <wp:effectExtent l="381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18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17E" w:rsidP="00030093" w:rsidRDefault="00EB18F6" w14:paraId="250B320B" w14:textId="77777777">
                          <w:r w:rsidRPr="00B35997">
                            <w:rPr>
                              <w:noProof/>
                            </w:rPr>
                            <w:drawing>
                              <wp:inline distT="0" distB="0" distL="0" distR="0" wp14:anchorId="3A08CB4C" wp14:editId="7E6BFB9F">
                                <wp:extent cx="1076325" cy="1047750"/>
                                <wp:effectExtent l="0" t="0" r="9525" b="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892181">
              <v:stroke joinstyle="miter"/>
              <v:path gradientshapeok="t" o:connecttype="rect"/>
            </v:shapetype>
            <v:shape id="Text Box 2" style="position:absolute;left:0;text-align:left;margin-left:-10.2pt;margin-top:-4.75pt;width:84pt;height:93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">
              <v:textbox style="mso-fit-shape-to-text:t">
                <w:txbxContent>
                  <w:p w:rsidR="00DC717E" w:rsidP="00030093" w:rsidRDefault="00EB18F6" w14:paraId="250B320B" w14:textId="77777777">
                    <w:r w:rsidRPr="00B35997">
                      <w:rPr>
                        <w:noProof/>
                      </w:rPr>
                      <w:drawing>
                        <wp:inline distT="0" distB="0" distL="0" distR="0" wp14:anchorId="3A08CB4C" wp14:editId="7E6BFB9F">
                          <wp:extent cx="1076325" cy="1047750"/>
                          <wp:effectExtent l="0" t="0" r="9525" b="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74A84">
      <w:rPr>
        <w:rFonts w:asciiTheme="minorHAnsi" w:hAnsiTheme="minorHAnsi" w:cstheme="minorHAnsi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51B62E0" wp14:editId="16AD1613">
              <wp:simplePos x="0" y="0"/>
              <wp:positionH relativeFrom="column">
                <wp:posOffset>5160010</wp:posOffset>
              </wp:positionH>
              <wp:positionV relativeFrom="paragraph">
                <wp:posOffset>-60325</wp:posOffset>
              </wp:positionV>
              <wp:extent cx="1066800" cy="1189355"/>
              <wp:effectExtent l="0" t="0" r="254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18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17E" w:rsidRDefault="00EB18F6" w14:paraId="7DCF3688" w14:textId="77777777">
                          <w:r w:rsidRPr="00B35997">
                            <w:rPr>
                              <w:noProof/>
                            </w:rPr>
                            <w:drawing>
                              <wp:inline distT="0" distB="0" distL="0" distR="0" wp14:anchorId="34B9D18E" wp14:editId="57A8F22D">
                                <wp:extent cx="1076325" cy="1047750"/>
                                <wp:effectExtent l="0" t="0" r="9525" b="0"/>
                                <wp:docPr id="8" name="Picture 8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left:0;text-align:left;margin-left:406.3pt;margin-top:-4.75pt;width:84pt;height:93.6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" w14:anchorId="551B62E0">
              <v:textbox style="mso-fit-shape-to-text:t">
                <w:txbxContent>
                  <w:p w:rsidR="00DC717E" w:rsidRDefault="00EB18F6" w14:paraId="7DCF3688" w14:textId="77777777">
                    <w:r w:rsidRPr="00B35997">
                      <w:rPr>
                        <w:noProof/>
                      </w:rPr>
                      <w:drawing>
                        <wp:inline distT="0" distB="0" distL="0" distR="0" wp14:anchorId="34B9D18E" wp14:editId="57A8F22D">
                          <wp:extent cx="1076325" cy="1047750"/>
                          <wp:effectExtent l="0" t="0" r="9525" b="0"/>
                          <wp:docPr id="8" name="Picture 8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63B6D">
      <w:rPr>
        <w:rFonts w:asciiTheme="minorHAnsi" w:hAnsiTheme="minorHAnsi" w:cstheme="minorHAnsi"/>
        <w:b/>
        <w:sz w:val="36"/>
        <w:szCs w:val="36"/>
      </w:rPr>
      <w:t>St Paul’s Catholic Primary School</w:t>
    </w:r>
  </w:p>
  <w:p w:rsidRPr="00C74A84" w:rsidR="00DC717E" w:rsidP="00DC519C" w:rsidRDefault="00B63B6D" w14:paraId="116BFCC4" w14:textId="77777777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 Headteacher: Mrs Katie Worton-Geer</w:t>
    </w:r>
  </w:p>
  <w:p w:rsidRPr="00C74A84" w:rsidR="00DC717E" w:rsidP="00C74A84" w:rsidRDefault="00DC717E" w14:paraId="76CC9A54" w14:textId="77777777">
    <w:pPr>
      <w:ind w:left="-142" w:right="-143"/>
      <w:rPr>
        <w:rFonts w:asciiTheme="minorHAnsi" w:hAnsiTheme="minorHAnsi" w:cstheme="minorHAnsi"/>
        <w:b/>
        <w:sz w:val="16"/>
        <w:szCs w:val="16"/>
      </w:rPr>
    </w:pPr>
  </w:p>
  <w:p w:rsidRPr="00C74A84" w:rsidR="00DC717E" w:rsidP="00DC519C" w:rsidRDefault="00DC717E" w14:paraId="22499263" w14:textId="77777777">
    <w:pPr>
      <w:jc w:val="center"/>
      <w:rPr>
        <w:rFonts w:asciiTheme="minorHAnsi" w:hAnsiTheme="minorHAnsi" w:cstheme="minorHAnsi"/>
        <w:b/>
        <w:i/>
      </w:rPr>
    </w:pPr>
    <w:r w:rsidRPr="00C74A84">
      <w:rPr>
        <w:rFonts w:asciiTheme="minorHAnsi" w:hAnsiTheme="minorHAnsi" w:cstheme="minorHAnsi"/>
        <w:b/>
        <w:i/>
      </w:rPr>
      <w:t>“</w:t>
    </w:r>
    <w:r w:rsidR="00B63B6D">
      <w:rPr>
        <w:rFonts w:asciiTheme="minorHAnsi" w:hAnsiTheme="minorHAnsi" w:cstheme="minorHAnsi"/>
        <w:b/>
        <w:i/>
      </w:rPr>
      <w:t>Our school is a place of learning, a place of love</w:t>
    </w:r>
    <w:r w:rsidRPr="00C74A84">
      <w:rPr>
        <w:rFonts w:asciiTheme="minorHAnsi" w:hAnsiTheme="minorHAnsi" w:cstheme="minorHAnsi"/>
        <w:b/>
        <w:i/>
      </w:rPr>
      <w:t>”</w:t>
    </w:r>
  </w:p>
  <w:p w:rsidRPr="00922F6E" w:rsidR="00DC717E" w:rsidP="00DC519C" w:rsidRDefault="00DC717E" w14:paraId="7B819BD4" w14:textId="77777777">
    <w:pPr>
      <w:rPr>
        <w:rFonts w:ascii="Rockwell" w:hAnsi="Rockwell"/>
        <w:sz w:val="16"/>
        <w:szCs w:val="16"/>
      </w:rPr>
    </w:pPr>
  </w:p>
  <w:p w:rsidRPr="00DC519C" w:rsidR="00DC717E" w:rsidP="00DC519C" w:rsidRDefault="00DC717E" w14:paraId="364419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0C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5CE3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5D258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8D3660C"/>
    <w:multiLevelType w:val="hybridMultilevel"/>
    <w:tmpl w:val="52CE252E"/>
    <w:lvl w:ilvl="0" w:tplc="312E258A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428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03A229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16F5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5E0B14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5E9124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63E80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6B4756F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6CF954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79854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7E415A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89159213">
    <w:abstractNumId w:val="0"/>
  </w:num>
  <w:num w:numId="2" w16cid:durableId="1351100319">
    <w:abstractNumId w:val="1"/>
  </w:num>
  <w:num w:numId="3" w16cid:durableId="1089231493">
    <w:abstractNumId w:val="12"/>
  </w:num>
  <w:num w:numId="4" w16cid:durableId="1755862122">
    <w:abstractNumId w:val="6"/>
  </w:num>
  <w:num w:numId="5" w16cid:durableId="1303120688">
    <w:abstractNumId w:val="9"/>
  </w:num>
  <w:num w:numId="6" w16cid:durableId="510070037">
    <w:abstractNumId w:val="7"/>
  </w:num>
  <w:num w:numId="7" w16cid:durableId="1509055290">
    <w:abstractNumId w:val="13"/>
  </w:num>
  <w:num w:numId="8" w16cid:durableId="1318340742">
    <w:abstractNumId w:val="4"/>
  </w:num>
  <w:num w:numId="9" w16cid:durableId="740954317">
    <w:abstractNumId w:val="8"/>
  </w:num>
  <w:num w:numId="10" w16cid:durableId="851260854">
    <w:abstractNumId w:val="11"/>
  </w:num>
  <w:num w:numId="11" w16cid:durableId="210501674">
    <w:abstractNumId w:val="3"/>
  </w:num>
  <w:num w:numId="12" w16cid:durableId="1403336317">
    <w:abstractNumId w:val="2"/>
  </w:num>
  <w:num w:numId="13" w16cid:durableId="1885288321">
    <w:abstractNumId w:val="5"/>
  </w:num>
  <w:num w:numId="14" w16cid:durableId="70911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8A"/>
    <w:rsid w:val="00005D3E"/>
    <w:rsid w:val="00022FBE"/>
    <w:rsid w:val="00030093"/>
    <w:rsid w:val="000311F6"/>
    <w:rsid w:val="0005343D"/>
    <w:rsid w:val="00057663"/>
    <w:rsid w:val="00077C17"/>
    <w:rsid w:val="00095927"/>
    <w:rsid w:val="000A2F2A"/>
    <w:rsid w:val="000A6E6E"/>
    <w:rsid w:val="000C39F3"/>
    <w:rsid w:val="000D0023"/>
    <w:rsid w:val="001034B2"/>
    <w:rsid w:val="00123AD1"/>
    <w:rsid w:val="00172EE5"/>
    <w:rsid w:val="001734FB"/>
    <w:rsid w:val="0017615B"/>
    <w:rsid w:val="00191DFD"/>
    <w:rsid w:val="001921A0"/>
    <w:rsid w:val="00197C9C"/>
    <w:rsid w:val="001C21DD"/>
    <w:rsid w:val="001F75F0"/>
    <w:rsid w:val="00245CF4"/>
    <w:rsid w:val="002562CC"/>
    <w:rsid w:val="002674E7"/>
    <w:rsid w:val="00274736"/>
    <w:rsid w:val="0029761E"/>
    <w:rsid w:val="002A0455"/>
    <w:rsid w:val="002B1957"/>
    <w:rsid w:val="002D4EBE"/>
    <w:rsid w:val="002E033E"/>
    <w:rsid w:val="002E7897"/>
    <w:rsid w:val="00322FCA"/>
    <w:rsid w:val="00324A9A"/>
    <w:rsid w:val="00331034"/>
    <w:rsid w:val="00384E93"/>
    <w:rsid w:val="003F2574"/>
    <w:rsid w:val="0040328A"/>
    <w:rsid w:val="00416AA1"/>
    <w:rsid w:val="004454FF"/>
    <w:rsid w:val="00453050"/>
    <w:rsid w:val="0047411A"/>
    <w:rsid w:val="00476ED2"/>
    <w:rsid w:val="004A31A6"/>
    <w:rsid w:val="004B3B39"/>
    <w:rsid w:val="005021EC"/>
    <w:rsid w:val="00530ABF"/>
    <w:rsid w:val="00531332"/>
    <w:rsid w:val="00536BDD"/>
    <w:rsid w:val="005611F4"/>
    <w:rsid w:val="00580F32"/>
    <w:rsid w:val="005C62D6"/>
    <w:rsid w:val="005D156E"/>
    <w:rsid w:val="005D66A0"/>
    <w:rsid w:val="006003C8"/>
    <w:rsid w:val="006151C3"/>
    <w:rsid w:val="00617998"/>
    <w:rsid w:val="006319E1"/>
    <w:rsid w:val="00650677"/>
    <w:rsid w:val="006654E7"/>
    <w:rsid w:val="006674DD"/>
    <w:rsid w:val="006A221E"/>
    <w:rsid w:val="006A4790"/>
    <w:rsid w:val="006A71F7"/>
    <w:rsid w:val="006F541B"/>
    <w:rsid w:val="006F573F"/>
    <w:rsid w:val="00702359"/>
    <w:rsid w:val="00722EF5"/>
    <w:rsid w:val="00797194"/>
    <w:rsid w:val="007B32D2"/>
    <w:rsid w:val="007C0CAD"/>
    <w:rsid w:val="007F79A9"/>
    <w:rsid w:val="00840CB2"/>
    <w:rsid w:val="008821FA"/>
    <w:rsid w:val="00886E13"/>
    <w:rsid w:val="008A7640"/>
    <w:rsid w:val="008D780B"/>
    <w:rsid w:val="00911EC2"/>
    <w:rsid w:val="00951A78"/>
    <w:rsid w:val="00955414"/>
    <w:rsid w:val="00985247"/>
    <w:rsid w:val="00990589"/>
    <w:rsid w:val="00991273"/>
    <w:rsid w:val="009968A5"/>
    <w:rsid w:val="009C0D17"/>
    <w:rsid w:val="00A23A86"/>
    <w:rsid w:val="00A42F60"/>
    <w:rsid w:val="00A44D36"/>
    <w:rsid w:val="00A50AEF"/>
    <w:rsid w:val="00A5199D"/>
    <w:rsid w:val="00A72AC8"/>
    <w:rsid w:val="00B00A57"/>
    <w:rsid w:val="00B555DE"/>
    <w:rsid w:val="00B63B6D"/>
    <w:rsid w:val="00B764FA"/>
    <w:rsid w:val="00B939A4"/>
    <w:rsid w:val="00B96A76"/>
    <w:rsid w:val="00BE7363"/>
    <w:rsid w:val="00C25B4C"/>
    <w:rsid w:val="00C41949"/>
    <w:rsid w:val="00C51EC9"/>
    <w:rsid w:val="00C6295C"/>
    <w:rsid w:val="00C72F9C"/>
    <w:rsid w:val="00C74A84"/>
    <w:rsid w:val="00C84C1B"/>
    <w:rsid w:val="00CB60C9"/>
    <w:rsid w:val="00CD5BFA"/>
    <w:rsid w:val="00CE4FFB"/>
    <w:rsid w:val="00D23795"/>
    <w:rsid w:val="00D45C55"/>
    <w:rsid w:val="00D62829"/>
    <w:rsid w:val="00D64091"/>
    <w:rsid w:val="00D84274"/>
    <w:rsid w:val="00DA04B3"/>
    <w:rsid w:val="00DC519C"/>
    <w:rsid w:val="00DC717E"/>
    <w:rsid w:val="00DD7367"/>
    <w:rsid w:val="00DF7435"/>
    <w:rsid w:val="00E60C7A"/>
    <w:rsid w:val="00EB18F6"/>
    <w:rsid w:val="00EE2232"/>
    <w:rsid w:val="00F005C0"/>
    <w:rsid w:val="00F4194E"/>
    <w:rsid w:val="00F41E92"/>
    <w:rsid w:val="00F432F7"/>
    <w:rsid w:val="00F61CF3"/>
    <w:rsid w:val="00F76F8A"/>
    <w:rsid w:val="00F86CE4"/>
    <w:rsid w:val="00FA47BB"/>
    <w:rsid w:val="00FA5B61"/>
    <w:rsid w:val="00FD319A"/>
    <w:rsid w:val="00FD51F2"/>
    <w:rsid w:val="00FD5ABE"/>
    <w:rsid w:val="00FF55A9"/>
    <w:rsid w:val="05C4B7A1"/>
    <w:rsid w:val="0CA5A75D"/>
    <w:rsid w:val="1532B671"/>
    <w:rsid w:val="1DC367EB"/>
    <w:rsid w:val="1F198422"/>
    <w:rsid w:val="1FB54637"/>
    <w:rsid w:val="303236C2"/>
    <w:rsid w:val="34755388"/>
    <w:rsid w:val="3B5C7D59"/>
    <w:rsid w:val="5C7E4441"/>
    <w:rsid w:val="709EAA16"/>
    <w:rsid w:val="76D6D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0FF88"/>
  <w15:docId w15:val="{C3FB3956-53DA-4014-BDA6-27F704D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rFonts w:ascii="Arial" w:hAnsi="Arial" w:cs="Arial"/>
      <w:sz w:val="22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821FA"/>
    <w:rPr>
      <w:strike w:val="0"/>
      <w:dstrike w:val="0"/>
      <w:color w:val="036B40"/>
      <w:u w:val="none"/>
      <w:effect w:val="none"/>
    </w:rPr>
  </w:style>
  <w:style w:type="character" w:styleId="BodyTextChar" w:customStyle="1">
    <w:name w:val="Body Text Char"/>
    <w:link w:val="BodyText"/>
    <w:rsid w:val="007C0CAD"/>
    <w:rPr>
      <w:rFonts w:ascii="Arial" w:hAnsi="Arial" w:cs="Arial"/>
      <w:sz w:val="22"/>
      <w:szCs w:val="24"/>
      <w:lang w:eastAsia="en-US"/>
    </w:rPr>
  </w:style>
  <w:style w:type="character" w:styleId="highlight" w:customStyle="1">
    <w:name w:val="highlight"/>
    <w:rsid w:val="00951A78"/>
  </w:style>
  <w:style w:type="paragraph" w:styleId="NormalWeb">
    <w:name w:val="Normal (Web)"/>
    <w:basedOn w:val="Normal"/>
    <w:uiPriority w:val="99"/>
    <w:unhideWhenUsed/>
    <w:rsid w:val="00A42F60"/>
    <w:pPr>
      <w:spacing w:before="100" w:beforeAutospacing="1" w:after="100" w:afterAutospacing="1"/>
    </w:pPr>
  </w:style>
  <w:style w:type="character" w:styleId="Heading1Char" w:customStyle="1">
    <w:name w:val="Heading 1 Char"/>
    <w:basedOn w:val="DefaultParagraphFont"/>
    <w:link w:val="Heading1"/>
    <w:rsid w:val="000A6E6E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0A6E6E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0A6E6E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0A6E6E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0A6E6E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0A6E6E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0A6E6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A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929">
                  <w:marLeft w:val="225"/>
                  <w:marRight w:val="0"/>
                  <w:marTop w:val="300"/>
                  <w:marBottom w:val="105"/>
                  <w:divBdr>
                    <w:top w:val="none" w:sz="0" w:space="0" w:color="auto"/>
                    <w:left w:val="dotted" w:sz="12" w:space="11" w:color="CCCCCC"/>
                    <w:bottom w:val="none" w:sz="0" w:space="0" w:color="auto"/>
                    <w:right w:val="none" w:sz="0" w:space="0" w:color="auto"/>
                  </w:divBdr>
                  <w:divsChild>
                    <w:div w:id="16416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image" Target="/media/image3.png" Id="R78a150e074cd4a63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pauls373.herts.sch.uk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Michelle%20hea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4085-a498-4cec-9e35-14387a0b4e7d" xsi:nil="true"/>
    <lcf76f155ced4ddcb4097134ff3c332f xmlns="6b2a3da1-f9a1-41da-a6ac-0dbe4d59b5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65985A4E03E4FAD2A27080B1BAC62" ma:contentTypeVersion="14" ma:contentTypeDescription="Create a new document." ma:contentTypeScope="" ma:versionID="4f4d9bfd128eea1308ce83376631984b">
  <xsd:schema xmlns:xsd="http://www.w3.org/2001/XMLSchema" xmlns:xs="http://www.w3.org/2001/XMLSchema" xmlns:p="http://schemas.microsoft.com/office/2006/metadata/properties" xmlns:ns2="6b2a3da1-f9a1-41da-a6ac-0dbe4d59b552" xmlns:ns3="3b7c4085-a498-4cec-9e35-14387a0b4e7d" targetNamespace="http://schemas.microsoft.com/office/2006/metadata/properties" ma:root="true" ma:fieldsID="e411573e3974b232ef0bbb2585630a91" ns2:_="" ns3:_="">
    <xsd:import namespace="6b2a3da1-f9a1-41da-a6ac-0dbe4d59b552"/>
    <xsd:import namespace="3b7c4085-a498-4cec-9e35-14387a0b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a3da1-f9a1-41da-a6ac-0dbe4d59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668545-59db-40b1-8107-79e1d5d9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4085-a498-4cec-9e35-14387a0b4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2e63e8-5248-4d99-802b-9749961ec21a}" ma:internalName="TaxCatchAll" ma:showField="CatchAllData" ma:web="3b7c4085-a498-4cec-9e35-14387a0b4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638E5-B9E0-4C7D-A15A-ABC2F43DC0EA}">
  <ds:schemaRefs>
    <ds:schemaRef ds:uri="http://schemas.microsoft.com/office/2006/metadata/properties"/>
    <ds:schemaRef ds:uri="http://schemas.microsoft.com/office/infopath/2007/PartnerControls"/>
    <ds:schemaRef ds:uri="3b7c4085-a498-4cec-9e35-14387a0b4e7d"/>
    <ds:schemaRef ds:uri="6b2a3da1-f9a1-41da-a6ac-0dbe4d59b552"/>
  </ds:schemaRefs>
</ds:datastoreItem>
</file>

<file path=customXml/itemProps2.xml><?xml version="1.0" encoding="utf-8"?>
<ds:datastoreItem xmlns:ds="http://schemas.openxmlformats.org/officeDocument/2006/customXml" ds:itemID="{8AF166A8-E662-4A54-AB33-166F47D4C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EE30C-F02A-4D0D-96E2-FE0F63544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96CFD-F640-441A-8C04-5D5FDC89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a3da1-f9a1-41da-a6ac-0dbe4d59b552"/>
    <ds:schemaRef ds:uri="3b7c4085-a498-4cec-9e35-14387a0b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Michelle headed</ap:Template>
  <ap:Application>Microsoft Word for the web</ap:Application>
  <ap:DocSecurity>0</ap:DocSecurity>
  <ap:ScaleCrop>false</ap:ScaleCrop>
  <ap:Company>SACRED HEART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 Head</dc:creator>
  <lastModifiedBy>Head St Pauls Catholic Primary, Cheshunt</lastModifiedBy>
  <revision>5</revision>
  <lastPrinted>2020-05-19T09:56:00.0000000Z</lastPrinted>
  <dcterms:created xsi:type="dcterms:W3CDTF">2023-11-01T11:55:00.0000000Z</dcterms:created>
  <dcterms:modified xsi:type="dcterms:W3CDTF">2024-10-22T09:31:43.9984836Z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0x0101007F965985A4E03E4FAD2A27080B1BAC62</vt:lpwstr>
  </property>
  <property fmtid="{D5CDD505-2E9C-101B-9397-08002B2CF9AE}" pid="3" name="Order">
    <vt:r8>162200</vt:r8>
  </property>
  <property fmtid="{D5CDD505-2E9C-101B-9397-08002B2CF9AE}" pid="4" name="MediaServiceImageTags">
    <vt:lpwstr/>
  </property>
</Properties>
</file>