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17" w:rsidRDefault="00E6051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-420370</wp:posOffset>
                </wp:positionH>
                <wp:positionV relativeFrom="paragraph">
                  <wp:posOffset>38100</wp:posOffset>
                </wp:positionV>
                <wp:extent cx="2822575" cy="9267825"/>
                <wp:effectExtent l="38100" t="38100" r="34925" b="4762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9267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D16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8"/>
                              </w:rPr>
                            </w:pPr>
                            <w:r w:rsidRPr="00736269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8"/>
                              </w:rPr>
                              <w:t>Questions to ask your child when re</w:t>
                            </w:r>
                            <w:r w:rsidR="00D53D16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8"/>
                              </w:rPr>
                              <w:t xml:space="preserve">ading </w:t>
                            </w:r>
                          </w:p>
                          <w:p w:rsidR="00FC3E95" w:rsidRPr="00736269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736269"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Before reading the book:</w:t>
                            </w:r>
                          </w:p>
                          <w:p w:rsidR="00FC3E95" w:rsidRPr="0030668B" w:rsidRDefault="00FC3E95" w:rsidP="00B36294">
                            <w:pPr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73626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• </w:t>
                            </w: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Can you point to the title? </w:t>
                            </w:r>
                            <w:proofErr w:type="gramStart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or</w:t>
                            </w:r>
                            <w:proofErr w:type="gramEnd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 What is this? (</w:t>
                            </w:r>
                            <w:proofErr w:type="gramStart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pointing</w:t>
                            </w:r>
                            <w:proofErr w:type="gramEnd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 to the title) </w:t>
                            </w:r>
                          </w:p>
                          <w:p w:rsidR="00FC3E95" w:rsidRPr="0030668B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• What do you think this story will be </w:t>
                            </w:r>
                            <w:proofErr w:type="gramStart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about</w:t>
                            </w:r>
                            <w:proofErr w:type="gramEnd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? What might happen in the story? </w:t>
                            </w:r>
                          </w:p>
                          <w:p w:rsidR="00FC3E95" w:rsidRPr="0030668B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• What do we call the writing on the back of the book? (Blurb) or </w:t>
                            </w:r>
                            <w:proofErr w:type="gramStart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What</w:t>
                            </w:r>
                            <w:proofErr w:type="gramEnd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 does the blurb tell us?</w:t>
                            </w:r>
                          </w:p>
                          <w:p w:rsidR="00FC3E95" w:rsidRPr="00736269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736269"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During the reading of the book:</w:t>
                            </w:r>
                          </w:p>
                          <w:p w:rsidR="00FC3E95" w:rsidRPr="0030668B" w:rsidRDefault="00FC3E95" w:rsidP="00B362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What is happening in the pictures? </w:t>
                            </w:r>
                          </w:p>
                          <w:p w:rsidR="00FC3E95" w:rsidRPr="0030668B" w:rsidRDefault="00FC3E95" w:rsidP="00B36294">
                            <w:pPr>
                              <w:tabs>
                                <w:tab w:val="left" w:pos="142"/>
                                <w:tab w:val="left" w:pos="426"/>
                              </w:tabs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• What has happened so far? Is it what you expected to happen?  </w:t>
                            </w:r>
                          </w:p>
                          <w:p w:rsidR="00FC3E95" w:rsidRPr="0030668B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• What might happen next? How do you think the story might end? </w:t>
                            </w:r>
                            <w:r w:rsid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Why do you think that?</w:t>
                            </w:r>
                          </w:p>
                          <w:p w:rsidR="00FC3E95" w:rsidRPr="0030668B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• What sort of character is…</w:t>
                            </w:r>
                            <w:proofErr w:type="gramStart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.?</w:t>
                            </w:r>
                            <w:proofErr w:type="gramEnd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 Is he/she friendly/ mean/ nice…?</w:t>
                            </w:r>
                            <w:r w:rsid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 How would you describe him/her?</w:t>
                            </w:r>
                          </w:p>
                          <w:p w:rsidR="00736269" w:rsidRPr="0030668B" w:rsidRDefault="00736269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. What do certain phrases mean?</w:t>
                            </w:r>
                          </w:p>
                          <w:p w:rsidR="00D53D16" w:rsidRPr="0030668B" w:rsidRDefault="00D53D16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proofErr w:type="gramStart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e.g</w:t>
                            </w:r>
                            <w:proofErr w:type="gramEnd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. What do they mean by ‘pull your socks up’</w:t>
                            </w:r>
                          </w:p>
                          <w:p w:rsidR="006C5564" w:rsidRPr="0030668B" w:rsidRDefault="006C5564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. Explain why </w:t>
                            </w:r>
                            <w:proofErr w:type="gramStart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………</w:t>
                            </w:r>
                            <w:proofErr w:type="gramEnd"/>
                          </w:p>
                          <w:p w:rsidR="00FC3E95" w:rsidRPr="00FC3E95" w:rsidRDefault="006C5564" w:rsidP="00FC3E9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C3E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45828C" wp14:editId="1FAE148C">
                                  <wp:extent cx="2390775" cy="1405271"/>
                                  <wp:effectExtent l="0" t="0" r="0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3815" cy="1407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3E95" w:rsidRPr="00FC3E95" w:rsidRDefault="00FC3E95" w:rsidP="00FC3E9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1pt;margin-top:3pt;width:222.25pt;height:7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" fillcolor="#eaf1dd [662]" strokeweight="6.5pt">
                <v:stroke linestyle="thickBetweenThin"/>
                <v:textbox>
                  <w:txbxContent>
                    <w:p w:rsidR="00D53D16" w:rsidRDefault="00FC3E95" w:rsidP="00FC3E95">
                      <w:pPr>
                        <w:rPr>
                          <w:rFonts w:ascii="Comic Sans MS" w:hAnsi="Comic Sans MS"/>
                          <w:b/>
                          <w:i/>
                          <w:sz w:val="24"/>
                          <w:szCs w:val="28"/>
                        </w:rPr>
                      </w:pPr>
                      <w:r w:rsidRPr="00736269">
                        <w:rPr>
                          <w:rFonts w:ascii="Comic Sans MS" w:hAnsi="Comic Sans MS"/>
                          <w:b/>
                          <w:i/>
                          <w:sz w:val="24"/>
                          <w:szCs w:val="28"/>
                        </w:rPr>
                        <w:t>Questions to ask your child when re</w:t>
                      </w:r>
                      <w:r w:rsidR="00D53D16">
                        <w:rPr>
                          <w:rFonts w:ascii="Comic Sans MS" w:hAnsi="Comic Sans MS"/>
                          <w:b/>
                          <w:i/>
                          <w:sz w:val="24"/>
                          <w:szCs w:val="28"/>
                        </w:rPr>
                        <w:t xml:space="preserve">ading </w:t>
                      </w:r>
                    </w:p>
                    <w:p w:rsidR="00FC3E95" w:rsidRPr="00736269" w:rsidRDefault="00FC3E95" w:rsidP="00FC3E95">
                      <w:pPr>
                        <w:rPr>
                          <w:rFonts w:ascii="Comic Sans MS" w:hAnsi="Comic Sans MS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</w:pPr>
                      <w:r w:rsidRPr="00736269">
                        <w:rPr>
                          <w:rFonts w:ascii="Comic Sans MS" w:hAnsi="Comic Sans MS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  <w:t>Before reading the book:</w:t>
                      </w:r>
                    </w:p>
                    <w:p w:rsidR="00FC3E95" w:rsidRPr="0030668B" w:rsidRDefault="00FC3E95" w:rsidP="00B36294">
                      <w:pPr>
                        <w:tabs>
                          <w:tab w:val="left" w:pos="142"/>
                          <w:tab w:val="left" w:pos="284"/>
                          <w:tab w:val="left" w:pos="426"/>
                        </w:tabs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736269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• </w:t>
                      </w: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Can you point to the title? </w:t>
                      </w:r>
                      <w:proofErr w:type="gramStart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or</w:t>
                      </w:r>
                      <w:proofErr w:type="gramEnd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 What is this? (</w:t>
                      </w:r>
                      <w:proofErr w:type="gramStart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pointing</w:t>
                      </w:r>
                      <w:proofErr w:type="gramEnd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 to the title) </w:t>
                      </w:r>
                    </w:p>
                    <w:p w:rsidR="00FC3E95" w:rsidRPr="0030668B" w:rsidRDefault="00FC3E95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• What do you think this story will be </w:t>
                      </w:r>
                      <w:proofErr w:type="gramStart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about</w:t>
                      </w:r>
                      <w:proofErr w:type="gramEnd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? What might happen in the story? </w:t>
                      </w:r>
                    </w:p>
                    <w:p w:rsidR="00FC3E95" w:rsidRPr="0030668B" w:rsidRDefault="00FC3E95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• What do we call the writing on the back of the book? (Blurb) or </w:t>
                      </w:r>
                      <w:proofErr w:type="gramStart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What</w:t>
                      </w:r>
                      <w:proofErr w:type="gramEnd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 does the blurb tell us?</w:t>
                      </w:r>
                    </w:p>
                    <w:p w:rsidR="00FC3E95" w:rsidRPr="00736269" w:rsidRDefault="00FC3E95" w:rsidP="00FC3E95">
                      <w:pPr>
                        <w:rPr>
                          <w:rFonts w:ascii="Comic Sans MS" w:hAnsi="Comic Sans MS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</w:pPr>
                      <w:r w:rsidRPr="00736269">
                        <w:rPr>
                          <w:rFonts w:ascii="Comic Sans MS" w:hAnsi="Comic Sans MS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  <w:t>During the reading of the book:</w:t>
                      </w:r>
                    </w:p>
                    <w:p w:rsidR="00FC3E95" w:rsidRPr="0030668B" w:rsidRDefault="00FC3E95" w:rsidP="00B362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What is happening in the pictures? </w:t>
                      </w:r>
                    </w:p>
                    <w:p w:rsidR="00FC3E95" w:rsidRPr="0030668B" w:rsidRDefault="00FC3E95" w:rsidP="00B36294">
                      <w:pPr>
                        <w:tabs>
                          <w:tab w:val="left" w:pos="142"/>
                          <w:tab w:val="left" w:pos="426"/>
                        </w:tabs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• What has happened so far? Is it what you expected to happen?  </w:t>
                      </w:r>
                    </w:p>
                    <w:p w:rsidR="00FC3E95" w:rsidRPr="0030668B" w:rsidRDefault="00FC3E95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• What might happen next? How do you think the story might end? </w:t>
                      </w:r>
                      <w:r w:rsid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Why do you think that?</w:t>
                      </w:r>
                    </w:p>
                    <w:p w:rsidR="00FC3E95" w:rsidRPr="0030668B" w:rsidRDefault="00FC3E95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• What sort of character is…</w:t>
                      </w:r>
                      <w:proofErr w:type="gramStart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.?</w:t>
                      </w:r>
                      <w:proofErr w:type="gramEnd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 Is he/she friendly/ mean/ nice…?</w:t>
                      </w:r>
                      <w:r w:rsid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 How would you describe him/her?</w:t>
                      </w:r>
                    </w:p>
                    <w:p w:rsidR="00736269" w:rsidRPr="0030668B" w:rsidRDefault="00736269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. What do certain phrases mean?</w:t>
                      </w:r>
                    </w:p>
                    <w:p w:rsidR="00D53D16" w:rsidRPr="0030668B" w:rsidRDefault="00D53D16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proofErr w:type="gramStart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e.g</w:t>
                      </w:r>
                      <w:proofErr w:type="gramEnd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. What do they mean by ‘pull your socks up’</w:t>
                      </w:r>
                    </w:p>
                    <w:p w:rsidR="006C5564" w:rsidRPr="0030668B" w:rsidRDefault="006C5564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. Explain why </w:t>
                      </w:r>
                      <w:proofErr w:type="gramStart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………</w:t>
                      </w:r>
                      <w:proofErr w:type="gramEnd"/>
                    </w:p>
                    <w:p w:rsidR="00FC3E95" w:rsidRPr="00FC3E95" w:rsidRDefault="006C5564" w:rsidP="00FC3E9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C3E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45828C" wp14:editId="1FAE148C">
                            <wp:extent cx="2390775" cy="1405271"/>
                            <wp:effectExtent l="0" t="0" r="0" b="444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3815" cy="1407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3E95" w:rsidRPr="00FC3E95" w:rsidRDefault="00FC3E95" w:rsidP="00FC3E9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C3E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6E303" wp14:editId="606FF30F">
                <wp:simplePos x="0" y="0"/>
                <wp:positionH relativeFrom="column">
                  <wp:posOffset>3427730</wp:posOffset>
                </wp:positionH>
                <wp:positionV relativeFrom="paragraph">
                  <wp:posOffset>38100</wp:posOffset>
                </wp:positionV>
                <wp:extent cx="2822575" cy="9267825"/>
                <wp:effectExtent l="38100" t="38100" r="34925" b="476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9267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E95" w:rsidRPr="00736269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8"/>
                              </w:rPr>
                            </w:pPr>
                            <w:r w:rsidRPr="00736269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8"/>
                              </w:rPr>
                              <w:t xml:space="preserve">Questions to ask your child when reading </w:t>
                            </w:r>
                          </w:p>
                          <w:p w:rsidR="00FC3E95" w:rsidRPr="00736269" w:rsidRDefault="00FC3E95" w:rsidP="00FC3E9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736269">
                              <w:rPr>
                                <w:rFonts w:ascii="Comic Sans MS" w:hAnsi="Comic Sans MS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At the end of the book:</w:t>
                            </w:r>
                          </w:p>
                          <w:p w:rsidR="00FC3E95" w:rsidRPr="0030668B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73626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• </w:t>
                            </w: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Did you like this book? Why? (Encourage children to develop their opinion about books by encouraging them to explain their reasons)</w:t>
                            </w:r>
                          </w:p>
                          <w:p w:rsidR="00736269" w:rsidRPr="0030668B" w:rsidRDefault="00736269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Who, What, Why, When, where….</w:t>
                            </w:r>
                          </w:p>
                          <w:p w:rsidR="00FC3E95" w:rsidRPr="0030668B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• What was your favourite part? Why? </w:t>
                            </w:r>
                          </w:p>
                          <w:p w:rsidR="00FC3E95" w:rsidRPr="0030668B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• What sort of character was…</w:t>
                            </w:r>
                            <w:proofErr w:type="gramStart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.?</w:t>
                            </w:r>
                            <w:proofErr w:type="gramEnd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How do you know?</w:t>
                            </w:r>
                            <w:r w:rsidR="008E411C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:rsidR="00FC3E95" w:rsidRPr="0030668B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• Why did that character do … (give a situation/ event from the story)? </w:t>
                            </w:r>
                          </w:p>
                          <w:p w:rsidR="00736269" w:rsidRPr="0030668B" w:rsidRDefault="00736269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. Where were they when </w:t>
                            </w:r>
                            <w:proofErr w:type="gramStart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…….?</w:t>
                            </w:r>
                            <w:proofErr w:type="gramEnd"/>
                          </w:p>
                          <w:p w:rsidR="00736269" w:rsidRPr="0030668B" w:rsidRDefault="00736269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. Who said </w:t>
                            </w:r>
                            <w:proofErr w:type="gramStart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…….?</w:t>
                            </w:r>
                            <w:proofErr w:type="gramEnd"/>
                          </w:p>
                          <w:p w:rsidR="006C5564" w:rsidRDefault="006C5564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. When was the story set?</w:t>
                            </w:r>
                            <w:r w:rsidR="008E411C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:rsidR="0030668B" w:rsidRPr="0030668B" w:rsidRDefault="0030668B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Are there any clues to help you work it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out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?</w:t>
                            </w:r>
                          </w:p>
                          <w:p w:rsidR="00736269" w:rsidRPr="0030668B" w:rsidRDefault="00736269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. When did </w:t>
                            </w:r>
                            <w:r w:rsidR="006C5564"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…………</w:t>
                            </w:r>
                            <w:proofErr w:type="gramStart"/>
                            <w:r w:rsidR="006C5564"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. </w:t>
                            </w: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 happen</w:t>
                            </w:r>
                            <w:proofErr w:type="gramEnd"/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?</w:t>
                            </w:r>
                          </w:p>
                          <w:p w:rsidR="00FC3E95" w:rsidRDefault="00FC3E95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• What happened in the story</w:t>
                            </w:r>
                            <w:r w:rsidR="00736269"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 xml:space="preserve"> at particular stages</w:t>
                            </w: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8E411C" w:rsidRPr="0030668B" w:rsidRDefault="008E411C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Encourage them to refer to the text to explain their answers.</w:t>
                            </w:r>
                          </w:p>
                          <w:p w:rsidR="00FC3E95" w:rsidRDefault="00736269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53D16"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Can you</w:t>
                            </w: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retell the story in the correct sequence</w:t>
                            </w:r>
                            <w:r w:rsidR="00B3629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without using the book</w:t>
                            </w:r>
                            <w:r w:rsidRPr="0030668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B36294" w:rsidRDefault="00B36294" w:rsidP="00B362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Why do you think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… ?</w:t>
                            </w:r>
                            <w:proofErr w:type="gramEnd"/>
                          </w:p>
                          <w:p w:rsidR="00B36294" w:rsidRPr="00B36294" w:rsidRDefault="00B36294" w:rsidP="00B362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How do you know …?</w:t>
                            </w:r>
                          </w:p>
                          <w:p w:rsidR="00B36294" w:rsidRDefault="00B36294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What other word could you use to replace …?</w:t>
                            </w:r>
                          </w:p>
                          <w:p w:rsidR="00B36294" w:rsidRPr="0030668B" w:rsidRDefault="00B36294" w:rsidP="00FC3E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What does … mean?</w:t>
                            </w:r>
                          </w:p>
                          <w:p w:rsidR="00FC3E95" w:rsidRPr="00736269" w:rsidRDefault="00FC3E95" w:rsidP="00FC3E95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:rsidR="00FC3E95" w:rsidRPr="00FC3E95" w:rsidRDefault="00FC3E95" w:rsidP="00FC3E9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6E303" id="_x0000_s1027" type="#_x0000_t202" style="position:absolute;margin-left:269.9pt;margin-top:3pt;width:222.25pt;height:7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" fillcolor="#eaf1dd [662]" strokeweight="6.5pt">
                <v:stroke linestyle="thickBetweenThin"/>
                <v:textbox>
                  <w:txbxContent>
                    <w:p w:rsidR="00FC3E95" w:rsidRPr="00736269" w:rsidRDefault="00FC3E95" w:rsidP="00FC3E95">
                      <w:pPr>
                        <w:rPr>
                          <w:rFonts w:ascii="Comic Sans MS" w:hAnsi="Comic Sans MS"/>
                          <w:b/>
                          <w:i/>
                          <w:sz w:val="24"/>
                          <w:szCs w:val="28"/>
                        </w:rPr>
                      </w:pPr>
                      <w:r w:rsidRPr="00736269">
                        <w:rPr>
                          <w:rFonts w:ascii="Comic Sans MS" w:hAnsi="Comic Sans MS"/>
                          <w:b/>
                          <w:i/>
                          <w:sz w:val="24"/>
                          <w:szCs w:val="28"/>
                        </w:rPr>
                        <w:t xml:space="preserve">Questions to ask your child when reading </w:t>
                      </w:r>
                    </w:p>
                    <w:p w:rsidR="00FC3E95" w:rsidRPr="00736269" w:rsidRDefault="00FC3E95" w:rsidP="00FC3E95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</w:pPr>
                      <w:r w:rsidRPr="00736269">
                        <w:rPr>
                          <w:rFonts w:ascii="Comic Sans MS" w:hAnsi="Comic Sans MS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  <w:t>At the end of the book:</w:t>
                      </w:r>
                    </w:p>
                    <w:p w:rsidR="00FC3E95" w:rsidRPr="0030668B" w:rsidRDefault="00FC3E95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736269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• </w:t>
                      </w: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Did you like this book? Why? (Encourage children to develop their opinion about books by encouraging them to explain their reasons)</w:t>
                      </w:r>
                    </w:p>
                    <w:p w:rsidR="00736269" w:rsidRPr="0030668B" w:rsidRDefault="00736269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Who, What, Why, When, where….</w:t>
                      </w:r>
                    </w:p>
                    <w:p w:rsidR="00FC3E95" w:rsidRPr="0030668B" w:rsidRDefault="00FC3E95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• What was your favourite part? Why? </w:t>
                      </w:r>
                    </w:p>
                    <w:p w:rsidR="00FC3E95" w:rsidRPr="0030668B" w:rsidRDefault="00FC3E95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• What sort of character was…</w:t>
                      </w:r>
                      <w:proofErr w:type="gramStart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.?</w:t>
                      </w:r>
                      <w:proofErr w:type="gramEnd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 </w:t>
                      </w:r>
                      <w:r w:rsid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How do you know?</w:t>
                      </w:r>
                      <w:r w:rsidR="008E411C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 </w:t>
                      </w:r>
                    </w:p>
                    <w:p w:rsidR="00FC3E95" w:rsidRPr="0030668B" w:rsidRDefault="00FC3E95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• Why did that character do … (give a situation/ event from the story)? </w:t>
                      </w:r>
                    </w:p>
                    <w:p w:rsidR="00736269" w:rsidRPr="0030668B" w:rsidRDefault="00736269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. Where were they when </w:t>
                      </w:r>
                      <w:proofErr w:type="gramStart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…….?</w:t>
                      </w:r>
                      <w:proofErr w:type="gramEnd"/>
                    </w:p>
                    <w:p w:rsidR="00736269" w:rsidRPr="0030668B" w:rsidRDefault="00736269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. Who said </w:t>
                      </w:r>
                      <w:proofErr w:type="gramStart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…….?</w:t>
                      </w:r>
                      <w:proofErr w:type="gramEnd"/>
                    </w:p>
                    <w:p w:rsidR="006C5564" w:rsidRDefault="006C5564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. When was the story set?</w:t>
                      </w:r>
                      <w:r w:rsidR="008E411C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 </w:t>
                      </w:r>
                    </w:p>
                    <w:p w:rsidR="0030668B" w:rsidRPr="0030668B" w:rsidRDefault="0030668B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Are there any clues to help you work it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out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?</w:t>
                      </w:r>
                    </w:p>
                    <w:p w:rsidR="00736269" w:rsidRPr="0030668B" w:rsidRDefault="00736269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. When did </w:t>
                      </w:r>
                      <w:r w:rsidR="006C5564"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…………</w:t>
                      </w:r>
                      <w:proofErr w:type="gramStart"/>
                      <w:r w:rsidR="006C5564"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. </w:t>
                      </w: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 happen</w:t>
                      </w:r>
                      <w:proofErr w:type="gramEnd"/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?</w:t>
                      </w:r>
                    </w:p>
                    <w:p w:rsidR="00FC3E95" w:rsidRDefault="00FC3E95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• What happened in the story</w:t>
                      </w:r>
                      <w:r w:rsidR="00736269" w:rsidRPr="0030668B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 xml:space="preserve"> at particular stages</w:t>
                      </w: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?</w:t>
                      </w:r>
                    </w:p>
                    <w:p w:rsidR="008E411C" w:rsidRPr="0030668B" w:rsidRDefault="008E411C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Encourage them to refer to the text to explain their answers.</w:t>
                      </w:r>
                    </w:p>
                    <w:p w:rsidR="00FC3E95" w:rsidRDefault="00736269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="00D53D16" w:rsidRPr="0030668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Can you</w:t>
                      </w: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retell the story in the correct sequence</w:t>
                      </w:r>
                      <w:r w:rsidR="00B3629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without using the book</w:t>
                      </w:r>
                      <w:r w:rsidRPr="0030668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?</w:t>
                      </w:r>
                    </w:p>
                    <w:p w:rsidR="00B36294" w:rsidRDefault="00B36294" w:rsidP="00B362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Why do you think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… ?</w:t>
                      </w:r>
                      <w:proofErr w:type="gramEnd"/>
                    </w:p>
                    <w:p w:rsidR="00B36294" w:rsidRPr="00B36294" w:rsidRDefault="00B36294" w:rsidP="00B362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How do you know …?</w:t>
                      </w:r>
                    </w:p>
                    <w:p w:rsidR="00B36294" w:rsidRDefault="00B36294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What other word could you use to replace …?</w:t>
                      </w:r>
                    </w:p>
                    <w:p w:rsidR="00B36294" w:rsidRPr="0030668B" w:rsidRDefault="00B36294" w:rsidP="00FC3E9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What does … mean?</w:t>
                      </w:r>
                    </w:p>
                    <w:p w:rsidR="00FC3E95" w:rsidRPr="00736269" w:rsidRDefault="00FC3E95" w:rsidP="00FC3E95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:rsidR="00FC3E95" w:rsidRPr="00FC3E95" w:rsidRDefault="00FC3E95" w:rsidP="00FC3E9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6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02CD4"/>
    <w:multiLevelType w:val="hybridMultilevel"/>
    <w:tmpl w:val="E0605CB0"/>
    <w:lvl w:ilvl="0" w:tplc="844CFD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85EFC"/>
    <w:multiLevelType w:val="hybridMultilevel"/>
    <w:tmpl w:val="5C98C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95"/>
    <w:rsid w:val="002608AC"/>
    <w:rsid w:val="002A7A35"/>
    <w:rsid w:val="002B3774"/>
    <w:rsid w:val="0030668B"/>
    <w:rsid w:val="006A5E06"/>
    <w:rsid w:val="006C5564"/>
    <w:rsid w:val="00736269"/>
    <w:rsid w:val="008E411C"/>
    <w:rsid w:val="00B36294"/>
    <w:rsid w:val="00D53D16"/>
    <w:rsid w:val="00E6051D"/>
    <w:rsid w:val="00FC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5AA9AB-55D5-4EDB-AD4C-A48C69E8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C3F0BECE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Anoushka Camadoo</cp:lastModifiedBy>
  <cp:revision>3</cp:revision>
  <cp:lastPrinted>2019-09-12T08:37:00Z</cp:lastPrinted>
  <dcterms:created xsi:type="dcterms:W3CDTF">2017-06-19T08:46:00Z</dcterms:created>
  <dcterms:modified xsi:type="dcterms:W3CDTF">2019-09-12T08:40:00Z</dcterms:modified>
</cp:coreProperties>
</file>