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17" w:rsidRDefault="001146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6E303" wp14:editId="606FF30F">
                <wp:simplePos x="0" y="0"/>
                <wp:positionH relativeFrom="column">
                  <wp:posOffset>3067050</wp:posOffset>
                </wp:positionH>
                <wp:positionV relativeFrom="paragraph">
                  <wp:posOffset>-704850</wp:posOffset>
                </wp:positionV>
                <wp:extent cx="3343275" cy="10287000"/>
                <wp:effectExtent l="38100" t="38100" r="47625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287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95" w:rsidRPr="00736269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r w:rsidRPr="00736269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  <w:t xml:space="preserve">Questions to ask your child when reading </w:t>
                            </w:r>
                          </w:p>
                          <w:p w:rsidR="00FC3E95" w:rsidRPr="00736269" w:rsidRDefault="00FC3E95" w:rsidP="00FC3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At the end of the book: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• 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Did you like this book? Why? (Encourage children to develop their opinion about books by encouraging them to explain their reasons)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Who, What, Why, When, where….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was your favourite part? Why?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sort of character was….? </w:t>
                            </w:r>
                            <w:r w:rsid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How do you know?</w:t>
                            </w:r>
                            <w:r w:rsidR="008E411C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Why did that character do … (give a situation/ event from the story)? 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Where were they when …….?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Who said …….?</w:t>
                            </w:r>
                          </w:p>
                          <w:p w:rsidR="006C5564" w:rsidRDefault="006C5564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When was the story set?</w:t>
                            </w:r>
                            <w:r w:rsidR="008E411C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30668B" w:rsidRPr="0030668B" w:rsidRDefault="0030668B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Are there any clues to help you work it out?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. When did </w:t>
                            </w:r>
                            <w:r w:rsidR="006C5564"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…………</w:t>
                            </w:r>
                            <w:proofErr w:type="gramStart"/>
                            <w:r w:rsidR="006C5564"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. 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happen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?</w:t>
                            </w:r>
                          </w:p>
                          <w:p w:rsidR="00FC3E95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• What happened in the story</w:t>
                            </w:r>
                            <w:r w:rsidR="00736269"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at particular stages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8E411C" w:rsidRPr="0030668B" w:rsidRDefault="008E411C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Encourage them to refer to the text to explain their answers.</w:t>
                            </w:r>
                          </w:p>
                          <w:p w:rsidR="00FC3E95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53D16"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Can you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retell the story in the correct sequence</w:t>
                            </w:r>
                            <w:r w:rsidR="00B3629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without using the book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B36294" w:rsidRDefault="00B36294" w:rsidP="00B362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Why do you think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… ?</w:t>
                            </w:r>
                            <w:proofErr w:type="gramEnd"/>
                          </w:p>
                          <w:p w:rsidR="00B36294" w:rsidRPr="00B36294" w:rsidRDefault="00B36294" w:rsidP="00B362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How do you know …?</w:t>
                            </w:r>
                          </w:p>
                          <w:p w:rsidR="00B36294" w:rsidRDefault="00B36294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What other word could you use to replace …?</w:t>
                            </w:r>
                          </w:p>
                          <w:p w:rsidR="00B36294" w:rsidRPr="0030668B" w:rsidRDefault="00B36294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What does … mean?</w:t>
                            </w:r>
                          </w:p>
                          <w:p w:rsidR="00FC3E95" w:rsidRPr="00736269" w:rsidRDefault="00FC3E95" w:rsidP="00FC3E95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bookmarkEnd w:id="0"/>
                          <w:p w:rsidR="00FC3E95" w:rsidRPr="00FC3E95" w:rsidRDefault="00FC3E95" w:rsidP="00FC3E9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6E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5pt;margin-top:-55.5pt;width:263.25pt;height:8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" fillcolor="#eaf1dd [662]" strokeweight="6.5pt">
                <v:stroke linestyle="thickBetweenThin"/>
                <v:textbox>
                  <w:txbxContent>
                    <w:p w:rsidR="00FC3E95" w:rsidRPr="00736269" w:rsidRDefault="00FC3E95" w:rsidP="00FC3E95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</w:pPr>
                      <w:bookmarkStart w:id="1" w:name="_GoBack"/>
                      <w:r w:rsidRPr="00736269"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  <w:t xml:space="preserve">Questions to ask your child when reading </w:t>
                      </w:r>
                    </w:p>
                    <w:p w:rsidR="00FC3E95" w:rsidRPr="00736269" w:rsidRDefault="00FC3E95" w:rsidP="00FC3E95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At the end of the book: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73626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• 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Did you like this book? Why? (Encourage children to develop their opinion about books by encouraging them to explain their reasons)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Who, What, Why, When, where….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was your favourite part? Why?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sort of character was….? </w:t>
                      </w:r>
                      <w:r w:rsid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How do you know?</w:t>
                      </w:r>
                      <w:r w:rsidR="008E411C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Why did that character do … (give a situation/ event from the story)? 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Where were they when …….?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Who said …….?</w:t>
                      </w:r>
                    </w:p>
                    <w:p w:rsidR="006C5564" w:rsidRDefault="006C5564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When was the story set?</w:t>
                      </w:r>
                      <w:r w:rsidR="008E411C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</w:t>
                      </w:r>
                    </w:p>
                    <w:p w:rsidR="0030668B" w:rsidRPr="0030668B" w:rsidRDefault="0030668B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Are there any clues to help you work it out?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. When did </w:t>
                      </w:r>
                      <w:r w:rsidR="006C5564"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…………</w:t>
                      </w:r>
                      <w:proofErr w:type="gramStart"/>
                      <w:r w:rsidR="006C5564"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. 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happen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?</w:t>
                      </w:r>
                    </w:p>
                    <w:p w:rsidR="00FC3E95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• What happened in the story</w:t>
                      </w:r>
                      <w:r w:rsidR="00736269"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at particular stages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8E411C" w:rsidRPr="0030668B" w:rsidRDefault="008E411C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Encourage them to refer to the text to explain their answers.</w:t>
                      </w:r>
                    </w:p>
                    <w:p w:rsidR="00FC3E95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D53D16"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Can you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retell the story in the correct sequence</w:t>
                      </w:r>
                      <w:r w:rsidR="00B3629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without using the book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B36294" w:rsidRDefault="00B36294" w:rsidP="00B362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Why do you think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… ?</w:t>
                      </w:r>
                      <w:proofErr w:type="gramEnd"/>
                    </w:p>
                    <w:p w:rsidR="00B36294" w:rsidRPr="00B36294" w:rsidRDefault="00B36294" w:rsidP="00B362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How do you know …?</w:t>
                      </w:r>
                    </w:p>
                    <w:p w:rsidR="00B36294" w:rsidRDefault="00B36294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What other word could you use to replace …?</w:t>
                      </w:r>
                    </w:p>
                    <w:p w:rsidR="00B36294" w:rsidRPr="0030668B" w:rsidRDefault="00B36294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What does … mean?</w:t>
                      </w:r>
                    </w:p>
                    <w:p w:rsidR="00FC3E95" w:rsidRPr="00736269" w:rsidRDefault="00FC3E95" w:rsidP="00FC3E95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bookmarkEnd w:id="1"/>
                    <w:p w:rsidR="00FC3E95" w:rsidRPr="00FC3E95" w:rsidRDefault="00FC3E95" w:rsidP="00FC3E9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6B11C9B">
                <wp:simplePos x="0" y="0"/>
                <wp:positionH relativeFrom="column">
                  <wp:posOffset>-695325</wp:posOffset>
                </wp:positionH>
                <wp:positionV relativeFrom="paragraph">
                  <wp:posOffset>-704850</wp:posOffset>
                </wp:positionV>
                <wp:extent cx="3505200" cy="10306050"/>
                <wp:effectExtent l="38100" t="38100" r="38100" b="3810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306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16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  <w:t>Questions to ask your child when re</w:t>
                            </w:r>
                            <w:r w:rsidR="00D53D1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  <w:t xml:space="preserve">ading </w:t>
                            </w:r>
                          </w:p>
                          <w:p w:rsidR="00FC3E95" w:rsidRPr="00736269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Before reading the book:</w:t>
                            </w:r>
                          </w:p>
                          <w:p w:rsidR="00FC3E95" w:rsidRPr="0030668B" w:rsidRDefault="00FC3E95" w:rsidP="00B36294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• 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Can you point to the title? 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or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What is this? (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pointing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to the title)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do you think this story will be about? What might happen in the story?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do we call the writing on the back of the book? (Blurb) or 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What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does the blurb tell us?</w:t>
                            </w:r>
                          </w:p>
                          <w:p w:rsidR="00FC3E95" w:rsidRPr="00736269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During the reading of the book:</w:t>
                            </w:r>
                          </w:p>
                          <w:p w:rsidR="00FC3E95" w:rsidRPr="0030668B" w:rsidRDefault="00FC3E95" w:rsidP="00B362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What is happening in the pictures? </w:t>
                            </w:r>
                          </w:p>
                          <w:p w:rsidR="00FC3E95" w:rsidRPr="0030668B" w:rsidRDefault="00FC3E95" w:rsidP="00B36294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has happened so far? Is it what you expected to happen? 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might happen next? How do you think the story might end? </w:t>
                            </w:r>
                            <w:r w:rsid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Why do you think that?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• What sort of character is….? Is he/she friendly/ mean/ nice…?</w:t>
                            </w:r>
                            <w:r w:rsid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How would you describe him/her?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What do certain phrases mean?</w:t>
                            </w:r>
                          </w:p>
                          <w:p w:rsidR="00D53D16" w:rsidRPr="0030668B" w:rsidRDefault="00D53D16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e.g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What do they mean by ‘pull your socks up’</w:t>
                            </w:r>
                          </w:p>
                          <w:p w:rsidR="006C5564" w:rsidRPr="0030668B" w:rsidRDefault="006C5564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Explain why ………</w:t>
                            </w:r>
                          </w:p>
                          <w:p w:rsidR="00FC3E95" w:rsidRPr="00FC3E95" w:rsidRDefault="006C5564" w:rsidP="00FC3E9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C3E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45828C" wp14:editId="1FAE148C">
                                  <wp:extent cx="2390775" cy="1405271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815" cy="1407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3E95" w:rsidRPr="00FC3E95" w:rsidRDefault="00FC3E95" w:rsidP="00FC3E9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4.75pt;margin-top:-55.5pt;width:276pt;height:8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" fillcolor="#eaf1dd [662]" strokeweight="6.5pt">
                <v:stroke linestyle="thickBetweenThin"/>
                <v:textbox>
                  <w:txbxContent>
                    <w:p w:rsidR="00D53D16" w:rsidRDefault="00FC3E95" w:rsidP="00FC3E95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  <w:t>Questions to ask your child when re</w:t>
                      </w:r>
                      <w:r w:rsidR="00D53D16"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  <w:t xml:space="preserve">ading </w:t>
                      </w:r>
                    </w:p>
                    <w:p w:rsidR="00FC3E95" w:rsidRPr="00736269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Before reading the book:</w:t>
                      </w:r>
                    </w:p>
                    <w:p w:rsidR="00FC3E95" w:rsidRPr="0030668B" w:rsidRDefault="00FC3E95" w:rsidP="00B36294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73626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• 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Can you point to the title? 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or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What is this? (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pointing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to the title)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do you think this story will be about? What might happen in the story?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do we call the writing on the back of the book? (Blurb) or 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What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does the blurb tell us?</w:t>
                      </w:r>
                    </w:p>
                    <w:p w:rsidR="00FC3E95" w:rsidRPr="00736269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During the reading of the book:</w:t>
                      </w:r>
                    </w:p>
                    <w:p w:rsidR="00FC3E95" w:rsidRPr="0030668B" w:rsidRDefault="00FC3E95" w:rsidP="00B362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What is happening in the pictures? </w:t>
                      </w:r>
                    </w:p>
                    <w:p w:rsidR="00FC3E95" w:rsidRPr="0030668B" w:rsidRDefault="00FC3E95" w:rsidP="00B36294">
                      <w:pPr>
                        <w:tabs>
                          <w:tab w:val="left" w:pos="142"/>
                          <w:tab w:val="left" w:pos="426"/>
                        </w:tabs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has happened so far? Is it what you expected to happen? 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might happen next? How do you think the story might end? </w:t>
                      </w:r>
                      <w:r w:rsid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Why do you think that?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• What sort of character is….? Is he/she friendly/ mean/ nice…?</w:t>
                      </w:r>
                      <w:r w:rsid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How would you describe him/her?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What do certain phrases mean?</w:t>
                      </w:r>
                    </w:p>
                    <w:p w:rsidR="00D53D16" w:rsidRPr="0030668B" w:rsidRDefault="00D53D16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e.g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What do they mean by ‘pull your socks up’</w:t>
                      </w:r>
                    </w:p>
                    <w:p w:rsidR="006C5564" w:rsidRPr="0030668B" w:rsidRDefault="006C5564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Explain why ………</w:t>
                      </w:r>
                    </w:p>
                    <w:p w:rsidR="00FC3E95" w:rsidRPr="00FC3E95" w:rsidRDefault="006C5564" w:rsidP="00FC3E9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C3E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45828C" wp14:editId="1FAE148C">
                            <wp:extent cx="2390775" cy="1405271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815" cy="1407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3E95" w:rsidRPr="00FC3E95" w:rsidRDefault="00FC3E95" w:rsidP="00FC3E9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02CD4"/>
    <w:multiLevelType w:val="hybridMultilevel"/>
    <w:tmpl w:val="E0605CB0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EFC"/>
    <w:multiLevelType w:val="hybridMultilevel"/>
    <w:tmpl w:val="5C98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95"/>
    <w:rsid w:val="001146CF"/>
    <w:rsid w:val="002608AC"/>
    <w:rsid w:val="002A7A35"/>
    <w:rsid w:val="002B3774"/>
    <w:rsid w:val="0030668B"/>
    <w:rsid w:val="006A5E06"/>
    <w:rsid w:val="006C5564"/>
    <w:rsid w:val="00736269"/>
    <w:rsid w:val="008E411C"/>
    <w:rsid w:val="00B36294"/>
    <w:rsid w:val="00D53D16"/>
    <w:rsid w:val="00E6051D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AA9AB-55D5-4EDB-AD4C-A48C69E8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C1E71D0B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RDiguilio</cp:lastModifiedBy>
  <cp:revision>2</cp:revision>
  <cp:lastPrinted>2019-09-12T08:37:00Z</cp:lastPrinted>
  <dcterms:created xsi:type="dcterms:W3CDTF">2019-10-02T12:54:00Z</dcterms:created>
  <dcterms:modified xsi:type="dcterms:W3CDTF">2019-10-02T12:54:00Z</dcterms:modified>
</cp:coreProperties>
</file>